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39" w:rsidRPr="00000100" w:rsidRDefault="00556739" w:rsidP="00556739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000100">
            <w:rPr>
              <w:b/>
              <w:sz w:val="28"/>
              <w:szCs w:val="28"/>
            </w:rPr>
            <w:t>NORTH</w:t>
          </w:r>
        </w:smartTag>
        <w:r w:rsidRPr="00000100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000100">
            <w:rPr>
              <w:b/>
              <w:sz w:val="28"/>
              <w:szCs w:val="28"/>
            </w:rPr>
            <w:t>ALLEGHENY</w:t>
          </w:r>
        </w:smartTag>
        <w:r w:rsidRPr="00000100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000100">
            <w:rPr>
              <w:b/>
              <w:sz w:val="28"/>
              <w:szCs w:val="28"/>
            </w:rPr>
            <w:t>SCHOOL DISTRICT</w:t>
          </w:r>
        </w:smartTag>
      </w:smartTag>
    </w:p>
    <w:p w:rsidR="00556739" w:rsidRPr="00000100" w:rsidRDefault="00556739" w:rsidP="00556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IMS</w:t>
      </w:r>
      <w:r w:rsidRPr="00000100">
        <w:rPr>
          <w:b/>
          <w:sz w:val="28"/>
          <w:szCs w:val="28"/>
        </w:rPr>
        <w:t xml:space="preserve"> PHYSICAL EDUCATION SYLLABUS</w:t>
      </w:r>
    </w:p>
    <w:p w:rsidR="00556739" w:rsidRDefault="00556739" w:rsidP="00556739">
      <w:pPr>
        <w:rPr>
          <w:b/>
        </w:rPr>
      </w:pPr>
    </w:p>
    <w:p w:rsidR="00556739" w:rsidRDefault="00556739" w:rsidP="0055673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2015– 2016</w:t>
      </w:r>
      <w:r>
        <w:rPr>
          <w:b/>
          <w:i/>
          <w:u w:val="single"/>
        </w:rPr>
        <w:t xml:space="preserve"> </w:t>
      </w:r>
      <w:r w:rsidRPr="00000100">
        <w:rPr>
          <w:b/>
          <w:i/>
          <w:u w:val="single"/>
        </w:rPr>
        <w:t>SCHOOL YEAR</w:t>
      </w:r>
    </w:p>
    <w:p w:rsidR="00556739" w:rsidRDefault="00556739" w:rsidP="00556739">
      <w:pPr>
        <w:jc w:val="center"/>
        <w:rPr>
          <w:b/>
          <w:i/>
          <w:u w:val="single"/>
        </w:rPr>
      </w:pPr>
    </w:p>
    <w:p w:rsidR="00556739" w:rsidRDefault="00556739" w:rsidP="00556739">
      <w:pPr>
        <w:rPr>
          <w:b/>
          <w:u w:val="single"/>
        </w:rPr>
      </w:pPr>
      <w:smartTag w:uri="urn:schemas-microsoft-com:office:smarttags" w:element="place">
        <w:r>
          <w:rPr>
            <w:b/>
            <w:u w:val="single"/>
          </w:rPr>
          <w:t>MISSION</w:t>
        </w:r>
      </w:smartTag>
      <w:r>
        <w:rPr>
          <w:b/>
          <w:u w:val="single"/>
        </w:rPr>
        <w:t xml:space="preserve"> STATEMENT</w:t>
      </w:r>
    </w:p>
    <w:p w:rsidR="00556739" w:rsidRDefault="00556739" w:rsidP="00556739">
      <w:r>
        <w:t>Our mission is to help students improve their quality of life through regular physical activity.  We will accomplish this goal by using a student-centered approach while teaching the psychomotor, cognitive, and affective aspects of physical fitness and sport.  A continual emphasis will be placed on each student attaining a healthy level of personal fitness.</w:t>
      </w:r>
    </w:p>
    <w:p w:rsidR="00556739" w:rsidRDefault="00556739" w:rsidP="00556739"/>
    <w:p w:rsidR="00556739" w:rsidRDefault="00556739" w:rsidP="00556739">
      <w:pPr>
        <w:rPr>
          <w:b/>
          <w:u w:val="single"/>
        </w:rPr>
      </w:pPr>
      <w:r>
        <w:rPr>
          <w:b/>
          <w:u w:val="single"/>
        </w:rPr>
        <w:t>GRADING</w:t>
      </w:r>
    </w:p>
    <w:p w:rsidR="00556739" w:rsidRDefault="00556739" w:rsidP="00556739">
      <w:pPr>
        <w:rPr>
          <w:b/>
        </w:rPr>
      </w:pPr>
      <w:r>
        <w:t xml:space="preserve">Grades will be comprised of:  </w:t>
      </w:r>
      <w:r>
        <w:rPr>
          <w:b/>
        </w:rPr>
        <w:t>Class</w:t>
      </w:r>
      <w:r w:rsidRPr="00C570FC">
        <w:rPr>
          <w:b/>
        </w:rPr>
        <w:t xml:space="preserve">work/Participation, fitness testing, cognitive knowledge, skill performance </w:t>
      </w:r>
      <w:r>
        <w:t xml:space="preserve">and </w:t>
      </w:r>
      <w:r w:rsidRPr="00C570FC">
        <w:rPr>
          <w:b/>
        </w:rPr>
        <w:t>homework.</w:t>
      </w:r>
    </w:p>
    <w:p w:rsidR="00556739" w:rsidRDefault="00556739" w:rsidP="00556739">
      <w:pPr>
        <w:rPr>
          <w:b/>
        </w:rPr>
      </w:pPr>
    </w:p>
    <w:p w:rsidR="00556739" w:rsidRDefault="00556739" w:rsidP="00556739">
      <w:pPr>
        <w:rPr>
          <w:b/>
          <w:u w:val="single"/>
        </w:rPr>
      </w:pPr>
      <w:r>
        <w:rPr>
          <w:b/>
          <w:u w:val="single"/>
        </w:rPr>
        <w:t>DRESS AND PARTICIPATION</w:t>
      </w:r>
    </w:p>
    <w:p w:rsidR="00556739" w:rsidRDefault="00556739" w:rsidP="00556739">
      <w:pPr>
        <w:numPr>
          <w:ilvl w:val="0"/>
          <w:numId w:val="1"/>
        </w:numPr>
      </w:pPr>
      <w:r>
        <w:t>All students are required to wear the middle school physical education uniform during physical education classes.</w:t>
      </w:r>
    </w:p>
    <w:p w:rsidR="00556739" w:rsidRDefault="00556739" w:rsidP="00556739">
      <w:pPr>
        <w:numPr>
          <w:ilvl w:val="0"/>
          <w:numId w:val="1"/>
        </w:numPr>
      </w:pPr>
      <w:r>
        <w:t>The uniform must consist of a gold North Allegheny Physical Education T-shirt, black shorts, and sneakers.  The uniform must be worn in the appropriate manner as stated in the student handbook.</w:t>
      </w:r>
    </w:p>
    <w:p w:rsidR="00556739" w:rsidRDefault="00556739" w:rsidP="00556739">
      <w:pPr>
        <w:numPr>
          <w:ilvl w:val="0"/>
          <w:numId w:val="1"/>
        </w:numPr>
      </w:pPr>
      <w:r>
        <w:t>It is the student’s responsibility to dress appropriately for the weather during outside activities.  (Students should keep a sweat shirt/sweat pants in their locker)</w:t>
      </w:r>
    </w:p>
    <w:p w:rsidR="00556739" w:rsidRPr="00E543C5" w:rsidRDefault="00556739" w:rsidP="00556739">
      <w:pPr>
        <w:numPr>
          <w:ilvl w:val="0"/>
          <w:numId w:val="1"/>
        </w:numPr>
        <w:rPr>
          <w:b/>
        </w:rPr>
      </w:pPr>
      <w:r>
        <w:t>All students must purchase a shirt and lock from the P.E. Dept. Students may bring their own shorts.</w:t>
      </w:r>
    </w:p>
    <w:p w:rsidR="00556739" w:rsidRDefault="00556739" w:rsidP="00556739">
      <w:pPr>
        <w:numPr>
          <w:ilvl w:val="0"/>
          <w:numId w:val="1"/>
        </w:numPr>
        <w:rPr>
          <w:b/>
        </w:rPr>
      </w:pPr>
      <w:r>
        <w:rPr>
          <w:b/>
        </w:rPr>
        <w:t>Shirts - $7.00</w:t>
      </w:r>
      <w:r>
        <w:rPr>
          <w:b/>
        </w:rPr>
        <w:tab/>
      </w:r>
      <w:r>
        <w:rPr>
          <w:b/>
        </w:rPr>
        <w:tab/>
        <w:t xml:space="preserve">Locks - $6.00 </w:t>
      </w:r>
    </w:p>
    <w:p w:rsidR="00556739" w:rsidRDefault="00556739" w:rsidP="00556739">
      <w:pPr>
        <w:numPr>
          <w:ilvl w:val="1"/>
          <w:numId w:val="1"/>
        </w:numPr>
        <w:rPr>
          <w:b/>
        </w:rPr>
      </w:pPr>
      <w:r>
        <w:rPr>
          <w:b/>
        </w:rPr>
        <w:t>CHECKS MADE PAYABLE TO (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INGOMAR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MIDDLE SCHOOL</w:t>
          </w:r>
        </w:smartTag>
      </w:smartTag>
      <w:r>
        <w:rPr>
          <w:b/>
        </w:rPr>
        <w:t>)</w:t>
      </w:r>
    </w:p>
    <w:p w:rsidR="00556739" w:rsidRDefault="00556739" w:rsidP="00556739">
      <w:pPr>
        <w:numPr>
          <w:ilvl w:val="0"/>
          <w:numId w:val="1"/>
        </w:numPr>
      </w:pPr>
      <w:r>
        <w:t>No jewelry is permitted in class.</w:t>
      </w:r>
    </w:p>
    <w:p w:rsidR="00556739" w:rsidRPr="00E543C5" w:rsidRDefault="00556739" w:rsidP="00556739">
      <w:pPr>
        <w:numPr>
          <w:ilvl w:val="0"/>
          <w:numId w:val="1"/>
        </w:numPr>
        <w:rPr>
          <w:b/>
          <w:i/>
        </w:rPr>
      </w:pPr>
      <w:r w:rsidRPr="00E543C5">
        <w:rPr>
          <w:b/>
          <w:i/>
        </w:rPr>
        <w:t>THREE STRIKE RULE</w:t>
      </w:r>
      <w:r>
        <w:t>:  Students who do not dress for class will not participate and receive zero credit for that day. The 2</w:t>
      </w:r>
      <w:r w:rsidRPr="00BF6CEF">
        <w:rPr>
          <w:vertAlign w:val="superscript"/>
        </w:rPr>
        <w:t>nd</w:t>
      </w:r>
      <w:r>
        <w:t xml:space="preserve"> no dress will result in a phone call home.   *The third non-dress will result in a detention.  (clean slate each 12 weeks)</w:t>
      </w:r>
    </w:p>
    <w:p w:rsidR="00556739" w:rsidRPr="00521EFC" w:rsidRDefault="00556739" w:rsidP="00556739">
      <w:pPr>
        <w:numPr>
          <w:ilvl w:val="0"/>
          <w:numId w:val="1"/>
        </w:numPr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09F36E" wp14:editId="13CC9F0D">
            <wp:simplePos x="0" y="0"/>
            <wp:positionH relativeFrom="column">
              <wp:posOffset>3886200</wp:posOffset>
            </wp:positionH>
            <wp:positionV relativeFrom="paragraph">
              <wp:posOffset>375920</wp:posOffset>
            </wp:positionV>
            <wp:extent cx="1485900" cy="1371600"/>
            <wp:effectExtent l="0" t="0" r="0" b="0"/>
            <wp:wrapNone/>
            <wp:docPr id="1" name="Picture 1" descr="j025773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5773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3F4">
        <w:rPr>
          <w:b/>
        </w:rPr>
        <w:t xml:space="preserve">Each student </w:t>
      </w:r>
      <w:r>
        <w:rPr>
          <w:b/>
        </w:rPr>
        <w:t>has the opportunity to earn 10</w:t>
      </w:r>
      <w:r w:rsidRPr="002033F4">
        <w:rPr>
          <w:b/>
        </w:rPr>
        <w:t xml:space="preserve"> participation points each class period.</w:t>
      </w:r>
      <w:r>
        <w:t xml:space="preserve">  Students can also lose points for not fully participating, exhibiting poor sportsmanship/conduct or not dressing.</w:t>
      </w:r>
    </w:p>
    <w:p w:rsidR="00556739" w:rsidRPr="00BF6CEF" w:rsidRDefault="00556739" w:rsidP="00556739">
      <w:pPr>
        <w:ind w:left="720"/>
      </w:pPr>
      <w:r w:rsidRPr="00BF6CEF">
        <w:t>Not Dressed – minus 5 points</w:t>
      </w:r>
      <w:r>
        <w:t xml:space="preserve"> if participating; 10 if not</w:t>
      </w:r>
    </w:p>
    <w:p w:rsidR="00556739" w:rsidRPr="00BF6CEF" w:rsidRDefault="00556739" w:rsidP="00556739">
      <w:pPr>
        <w:ind w:left="720"/>
      </w:pPr>
      <w:r w:rsidRPr="00BF6CEF">
        <w:t xml:space="preserve">Poor </w:t>
      </w:r>
      <w:r>
        <w:t>Participation - can lose up to 10</w:t>
      </w:r>
      <w:r w:rsidRPr="00BF6CEF">
        <w:t xml:space="preserve"> points</w:t>
      </w:r>
    </w:p>
    <w:p w:rsidR="00556739" w:rsidRPr="00BF6CEF" w:rsidRDefault="00556739" w:rsidP="00556739">
      <w:pPr>
        <w:ind w:left="720"/>
      </w:pPr>
      <w:r>
        <w:t xml:space="preserve">Poor Conduct – can lose up to 10 </w:t>
      </w:r>
      <w:r w:rsidRPr="00BF6CEF">
        <w:t>points</w:t>
      </w:r>
    </w:p>
    <w:p w:rsidR="00556739" w:rsidRPr="00BF6CEF" w:rsidRDefault="00556739" w:rsidP="00556739">
      <w:pPr>
        <w:ind w:left="720"/>
        <w:rPr>
          <w:i/>
        </w:rPr>
      </w:pPr>
      <w:r w:rsidRPr="00BF6CEF">
        <w:t>No Dear Book – minus</w:t>
      </w:r>
      <w:r w:rsidRPr="00BF6CEF">
        <w:rPr>
          <w:i/>
        </w:rPr>
        <w:t xml:space="preserve"> </w:t>
      </w:r>
      <w:r w:rsidRPr="00BF6CEF">
        <w:t>1 point</w:t>
      </w:r>
      <w:r w:rsidRPr="00BF6CEF">
        <w:rPr>
          <w:i/>
        </w:rPr>
        <w:t xml:space="preserve"> </w:t>
      </w:r>
    </w:p>
    <w:p w:rsidR="00556739" w:rsidRPr="00BF6CEF" w:rsidRDefault="00556739" w:rsidP="00556739">
      <w:pPr>
        <w:ind w:left="720"/>
      </w:pPr>
      <w:r w:rsidRPr="00BF6CEF">
        <w:t>Late to Class – minus 1 point</w:t>
      </w:r>
    </w:p>
    <w:p w:rsidR="00556739" w:rsidRDefault="00556739" w:rsidP="00556739">
      <w:pPr>
        <w:rPr>
          <w:b/>
        </w:rPr>
      </w:pPr>
    </w:p>
    <w:p w:rsidR="00556739" w:rsidRDefault="00556739" w:rsidP="00556739">
      <w:pPr>
        <w:rPr>
          <w:b/>
          <w:u w:val="single"/>
        </w:rPr>
      </w:pPr>
      <w:r>
        <w:rPr>
          <w:b/>
          <w:u w:val="single"/>
        </w:rPr>
        <w:t>ABSENC</w:t>
      </w:r>
      <w:r w:rsidRPr="002033F4">
        <w:rPr>
          <w:b/>
          <w:u w:val="single"/>
        </w:rPr>
        <w:t>ES AND MAKE-UPS</w:t>
      </w:r>
    </w:p>
    <w:p w:rsidR="00556739" w:rsidRPr="005C0CC2" w:rsidRDefault="00556739" w:rsidP="00556739">
      <w:pPr>
        <w:numPr>
          <w:ilvl w:val="0"/>
          <w:numId w:val="2"/>
        </w:numPr>
        <w:rPr>
          <w:b/>
          <w:u w:val="single"/>
        </w:rPr>
      </w:pPr>
      <w:r>
        <w:t>It is the student’s responsibility to inquire about any missed assignments.</w:t>
      </w:r>
    </w:p>
    <w:p w:rsidR="00556739" w:rsidRPr="005C0CC2" w:rsidRDefault="00556739" w:rsidP="00556739">
      <w:pPr>
        <w:numPr>
          <w:ilvl w:val="0"/>
          <w:numId w:val="2"/>
        </w:numPr>
        <w:rPr>
          <w:b/>
          <w:u w:val="single"/>
        </w:rPr>
      </w:pPr>
      <w:r>
        <w:t>The 3</w:t>
      </w:r>
      <w:r w:rsidRPr="005C0CC2">
        <w:rPr>
          <w:vertAlign w:val="superscript"/>
        </w:rPr>
        <w:t>rd</w:t>
      </w:r>
      <w:r>
        <w:t xml:space="preserve"> absence of a unit will require the student to make-up the missed participation.</w:t>
      </w:r>
    </w:p>
    <w:p w:rsidR="00556739" w:rsidRPr="001E2A41" w:rsidRDefault="00556739" w:rsidP="00556739">
      <w:pPr>
        <w:numPr>
          <w:ilvl w:val="0"/>
          <w:numId w:val="2"/>
        </w:num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FE7244" wp14:editId="5B726B8D">
            <wp:simplePos x="0" y="0"/>
            <wp:positionH relativeFrom="column">
              <wp:posOffset>1485900</wp:posOffset>
            </wp:positionH>
            <wp:positionV relativeFrom="paragraph">
              <wp:posOffset>130175</wp:posOffset>
            </wp:positionV>
            <wp:extent cx="2971800" cy="775335"/>
            <wp:effectExtent l="0" t="0" r="0" b="5715"/>
            <wp:wrapNone/>
            <wp:docPr id="2" name="Picture 2" descr="j02559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5594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student will have 2 weeks from their return to school to complete a missed test or assignment.</w:t>
      </w:r>
    </w:p>
    <w:p w:rsidR="00556739" w:rsidRDefault="00556739" w:rsidP="00556739"/>
    <w:p w:rsidR="00556739" w:rsidRDefault="00556739" w:rsidP="00556739">
      <w:pPr>
        <w:rPr>
          <w:b/>
          <w:u w:val="single"/>
        </w:rPr>
      </w:pPr>
      <w:r w:rsidRPr="001E2A41">
        <w:rPr>
          <w:b/>
          <w:u w:val="single"/>
        </w:rPr>
        <w:t>LOCKERS</w:t>
      </w:r>
    </w:p>
    <w:p w:rsidR="00556739" w:rsidRDefault="00556739" w:rsidP="00556739">
      <w:pPr>
        <w:rPr>
          <w:b/>
          <w:u w:val="single"/>
        </w:rPr>
      </w:pPr>
    </w:p>
    <w:p w:rsidR="00556739" w:rsidRDefault="00556739" w:rsidP="00556739">
      <w:r>
        <w:t>All students are expected, for security purposes, to purchase locks ($6.00) for their locker from the physical education department.  Students are responsible for their personal belongings.</w:t>
      </w:r>
    </w:p>
    <w:p w:rsidR="00556739" w:rsidRDefault="00556739" w:rsidP="00556739"/>
    <w:p w:rsidR="00556739" w:rsidRDefault="00556739" w:rsidP="00556739"/>
    <w:p w:rsidR="00556739" w:rsidRDefault="00556739" w:rsidP="00556739">
      <w:pPr>
        <w:rPr>
          <w:b/>
          <w:u w:val="single"/>
        </w:rPr>
      </w:pPr>
      <w:r>
        <w:rPr>
          <w:b/>
          <w:u w:val="single"/>
        </w:rPr>
        <w:t>EXCUSES</w:t>
      </w:r>
    </w:p>
    <w:p w:rsidR="00556739" w:rsidRDefault="00556739" w:rsidP="00556739">
      <w:pPr>
        <w:rPr>
          <w:b/>
          <w:u w:val="single"/>
        </w:rPr>
      </w:pPr>
    </w:p>
    <w:p w:rsidR="00556739" w:rsidRPr="009527BE" w:rsidRDefault="00556739" w:rsidP="00556739">
      <w:pPr>
        <w:rPr>
          <w:b/>
          <w:i/>
          <w:u w:val="single"/>
        </w:rPr>
      </w:pPr>
      <w:r w:rsidRPr="009527BE">
        <w:rPr>
          <w:b/>
          <w:i/>
          <w:u w:val="single"/>
        </w:rPr>
        <w:t>FROM HOME</w:t>
      </w:r>
    </w:p>
    <w:p w:rsidR="00556739" w:rsidRPr="009527BE" w:rsidRDefault="00556739" w:rsidP="00556739">
      <w:pPr>
        <w:numPr>
          <w:ilvl w:val="0"/>
          <w:numId w:val="3"/>
        </w:numPr>
      </w:pPr>
      <w:r w:rsidRPr="009527BE">
        <w:t>In order to be excused from physical education, a student must have a written note from home (parent/guardian).</w:t>
      </w:r>
    </w:p>
    <w:p w:rsidR="00556739" w:rsidRPr="009527BE" w:rsidRDefault="00556739" w:rsidP="00556739">
      <w:pPr>
        <w:numPr>
          <w:ilvl w:val="0"/>
          <w:numId w:val="3"/>
        </w:numPr>
      </w:pPr>
      <w:r w:rsidRPr="009527BE">
        <w:t>A student must dress in the required middle school physical education uniform and present the excuse to his/her teacher.</w:t>
      </w:r>
    </w:p>
    <w:p w:rsidR="00556739" w:rsidRDefault="00556739" w:rsidP="00556739">
      <w:pPr>
        <w:numPr>
          <w:ilvl w:val="0"/>
          <w:numId w:val="3"/>
        </w:numPr>
      </w:pPr>
      <w:r w:rsidRPr="009527BE">
        <w:t>Excuses preventing participation in physical education due to an outside activity will not be accepted.</w:t>
      </w:r>
    </w:p>
    <w:p w:rsidR="00556739" w:rsidRDefault="00556739" w:rsidP="00556739"/>
    <w:p w:rsidR="00556739" w:rsidRDefault="00556739" w:rsidP="00556739">
      <w:pPr>
        <w:rPr>
          <w:b/>
          <w:i/>
          <w:u w:val="single"/>
        </w:rPr>
      </w:pPr>
      <w:r w:rsidRPr="009527BE">
        <w:rPr>
          <w:b/>
          <w:i/>
          <w:u w:val="single"/>
        </w:rPr>
        <w:t>MEDICAL</w:t>
      </w:r>
    </w:p>
    <w:p w:rsidR="00556739" w:rsidRDefault="00556739" w:rsidP="00556739">
      <w:pPr>
        <w:numPr>
          <w:ilvl w:val="0"/>
          <w:numId w:val="4"/>
        </w:numPr>
      </w:pPr>
      <w:r>
        <w:t>If a student is going to miss three or more classes, a doctor’s excuse is required.</w:t>
      </w:r>
    </w:p>
    <w:p w:rsidR="00556739" w:rsidRDefault="00556739" w:rsidP="00556739">
      <w:pPr>
        <w:numPr>
          <w:ilvl w:val="0"/>
          <w:numId w:val="4"/>
        </w:numPr>
      </w:pPr>
      <w:r>
        <w:t>The doctor must specify the nature of the excuse and the dates to be excused.</w:t>
      </w:r>
    </w:p>
    <w:p w:rsidR="00556739" w:rsidRDefault="00556739" w:rsidP="00556739">
      <w:pPr>
        <w:numPr>
          <w:ilvl w:val="0"/>
          <w:numId w:val="4"/>
        </w:numPr>
      </w:pPr>
      <w:r>
        <w:t>Students who are excused from all types of physical activity may be required to complete a short written assignment during class.</w:t>
      </w:r>
    </w:p>
    <w:p w:rsidR="00556739" w:rsidRDefault="00556739" w:rsidP="00556739">
      <w:pPr>
        <w:numPr>
          <w:ilvl w:val="0"/>
          <w:numId w:val="4"/>
        </w:numPr>
      </w:pPr>
      <w:r>
        <w:t>Students with medical restrictions will be expected to perform an alternate safe activity.  (Ex.  A student with a broken arm may ride the stationary bike to maintain cardiorespiratory conditioning.)</w:t>
      </w:r>
    </w:p>
    <w:p w:rsidR="00556739" w:rsidRDefault="00556739" w:rsidP="00556739">
      <w:pPr>
        <w:numPr>
          <w:ilvl w:val="0"/>
          <w:numId w:val="4"/>
        </w:numPr>
      </w:pPr>
      <w:r>
        <w:t>Students who are required to use an inhaler must leave medication with the nurse and use prior to class, unless otherwise authorized.</w:t>
      </w:r>
    </w:p>
    <w:p w:rsidR="00556739" w:rsidRDefault="00556739" w:rsidP="00556739"/>
    <w:p w:rsidR="00556739" w:rsidRDefault="00556739" w:rsidP="00556739">
      <w:pPr>
        <w:rPr>
          <w:b/>
          <w:u w:val="single"/>
        </w:rPr>
      </w:pPr>
      <w:r w:rsidRPr="00270EDC">
        <w:rPr>
          <w:b/>
          <w:u w:val="single"/>
        </w:rPr>
        <w:t>GENERAL PHY</w:t>
      </w:r>
      <w:r>
        <w:rPr>
          <w:b/>
          <w:u w:val="single"/>
        </w:rPr>
        <w:t>S</w:t>
      </w:r>
      <w:r w:rsidRPr="00270EDC">
        <w:rPr>
          <w:b/>
          <w:u w:val="single"/>
        </w:rPr>
        <w:t>ICAL EDUCATION RULES AND PROCEDURES</w:t>
      </w:r>
    </w:p>
    <w:p w:rsidR="00556739" w:rsidRDefault="00556739" w:rsidP="00556739">
      <w:pPr>
        <w:rPr>
          <w:b/>
          <w:u w:val="single"/>
        </w:rPr>
      </w:pPr>
    </w:p>
    <w:p w:rsidR="00556739" w:rsidRPr="00270EDC" w:rsidRDefault="00556739" w:rsidP="00556739">
      <w:pPr>
        <w:numPr>
          <w:ilvl w:val="0"/>
          <w:numId w:val="5"/>
        </w:numPr>
        <w:rPr>
          <w:b/>
          <w:u w:val="single"/>
        </w:rPr>
      </w:pPr>
      <w:r>
        <w:t>No gum, food, or drinks are permitted in the gymnasium.</w:t>
      </w:r>
    </w:p>
    <w:p w:rsidR="00556739" w:rsidRPr="00270EDC" w:rsidRDefault="00556739" w:rsidP="00556739">
      <w:pPr>
        <w:numPr>
          <w:ilvl w:val="0"/>
          <w:numId w:val="5"/>
        </w:numPr>
        <w:rPr>
          <w:b/>
          <w:u w:val="single"/>
        </w:rPr>
      </w:pPr>
      <w:r>
        <w:t>Students are not permitted to use the equipment without permission from their teacher.</w:t>
      </w:r>
    </w:p>
    <w:p w:rsidR="00556739" w:rsidRPr="00270EDC" w:rsidRDefault="00556739" w:rsidP="00556739">
      <w:pPr>
        <w:numPr>
          <w:ilvl w:val="0"/>
          <w:numId w:val="5"/>
        </w:numPr>
        <w:rPr>
          <w:b/>
          <w:u w:val="single"/>
        </w:rPr>
      </w:pPr>
      <w:r>
        <w:t>Students are not permitted inside equipment room without permission.</w:t>
      </w:r>
    </w:p>
    <w:p w:rsidR="00556739" w:rsidRPr="00270EDC" w:rsidRDefault="00556739" w:rsidP="00556739">
      <w:pPr>
        <w:numPr>
          <w:ilvl w:val="0"/>
          <w:numId w:val="5"/>
        </w:numPr>
        <w:rPr>
          <w:b/>
          <w:u w:val="single"/>
        </w:rPr>
      </w:pPr>
      <w:r>
        <w:t>Inappropriate behavior in the locker room will not be tolerated.</w:t>
      </w:r>
    </w:p>
    <w:p w:rsidR="00556739" w:rsidRPr="00270EDC" w:rsidRDefault="00556739" w:rsidP="00556739">
      <w:pPr>
        <w:numPr>
          <w:ilvl w:val="0"/>
          <w:numId w:val="5"/>
        </w:numPr>
        <w:rPr>
          <w:b/>
          <w:u w:val="single"/>
        </w:rPr>
      </w:pPr>
      <w:r>
        <w:t>The teacher will dismiss the students to change at the end of the period.</w:t>
      </w:r>
    </w:p>
    <w:p w:rsidR="00556739" w:rsidRPr="00270EDC" w:rsidRDefault="00556739" w:rsidP="00556739">
      <w:pPr>
        <w:numPr>
          <w:ilvl w:val="0"/>
          <w:numId w:val="5"/>
        </w:numPr>
        <w:rPr>
          <w:b/>
          <w:u w:val="single"/>
        </w:rPr>
      </w:pPr>
      <w:r>
        <w:t>The Locker room must be kept clean at all times.</w:t>
      </w:r>
    </w:p>
    <w:p w:rsidR="00556739" w:rsidRPr="00270EDC" w:rsidRDefault="00556739" w:rsidP="00556739">
      <w:pPr>
        <w:numPr>
          <w:ilvl w:val="0"/>
          <w:numId w:val="5"/>
        </w:numPr>
        <w:rPr>
          <w:b/>
          <w:u w:val="single"/>
        </w:rPr>
      </w:pPr>
      <w:r>
        <w:t>Students must remain in the gym until the dismissal bell rings.</w:t>
      </w:r>
    </w:p>
    <w:p w:rsidR="00556739" w:rsidRPr="00322DB1" w:rsidRDefault="00556739" w:rsidP="00556739">
      <w:pPr>
        <w:numPr>
          <w:ilvl w:val="0"/>
          <w:numId w:val="5"/>
        </w:numPr>
        <w:rPr>
          <w:b/>
          <w:u w:val="single"/>
        </w:rPr>
      </w:pPr>
      <w:r>
        <w:t>Students must have permission for water and restroom.</w:t>
      </w:r>
    </w:p>
    <w:p w:rsidR="00556739" w:rsidRPr="00322DB1" w:rsidRDefault="00556739" w:rsidP="00556739">
      <w:pPr>
        <w:numPr>
          <w:ilvl w:val="0"/>
          <w:numId w:val="5"/>
        </w:numPr>
        <w:rPr>
          <w:b/>
          <w:u w:val="single"/>
        </w:rPr>
      </w:pPr>
      <w:r>
        <w:t xml:space="preserve">Boys enter and leave from the boy’s side of the gym and girls must enter and leave from the girl’s side of the gym.  </w:t>
      </w:r>
    </w:p>
    <w:p w:rsidR="00556739" w:rsidRPr="003C5C6C" w:rsidRDefault="00556739" w:rsidP="00556739">
      <w:pPr>
        <w:numPr>
          <w:ilvl w:val="0"/>
          <w:numId w:val="5"/>
        </w:numPr>
        <w:rPr>
          <w:b/>
          <w:u w:val="single"/>
        </w:rPr>
      </w:pPr>
      <w:r>
        <w:t xml:space="preserve"> During outdoor activities students should wait for their teacher to unlock the door.  Under no circumstances should students knock on the doors/windows and disrupt other classes.</w:t>
      </w:r>
    </w:p>
    <w:p w:rsidR="00556739" w:rsidRPr="003C5C6C" w:rsidRDefault="00556739" w:rsidP="00556739">
      <w:pPr>
        <w:numPr>
          <w:ilvl w:val="0"/>
          <w:numId w:val="5"/>
        </w:numPr>
        <w:rPr>
          <w:b/>
          <w:u w:val="single"/>
        </w:rPr>
      </w:pPr>
      <w:r w:rsidRPr="003C5C6C">
        <w:rPr>
          <w:b/>
        </w:rPr>
        <w:t xml:space="preserve">Absolutely </w:t>
      </w:r>
      <w:r w:rsidRPr="003C5C6C">
        <w:rPr>
          <w:b/>
          <w:u w:val="single"/>
        </w:rPr>
        <w:t>NO</w:t>
      </w:r>
      <w:r>
        <w:rPr>
          <w:b/>
        </w:rPr>
        <w:t xml:space="preserve"> PERFUME, </w:t>
      </w:r>
      <w:smartTag w:uri="urn:schemas-microsoft-com:office:smarttags" w:element="place">
        <w:smartTag w:uri="urn:schemas-microsoft-com:office:smarttags" w:element="City">
          <w:r w:rsidRPr="003C5C6C">
            <w:rPr>
              <w:b/>
            </w:rPr>
            <w:t>COLOGNE</w:t>
          </w:r>
        </w:smartTag>
      </w:smartTag>
      <w:r>
        <w:rPr>
          <w:b/>
        </w:rPr>
        <w:t xml:space="preserve">, SCENTED DEODORANT OR LOTION </w:t>
      </w:r>
      <w:r w:rsidRPr="003C5C6C">
        <w:rPr>
          <w:b/>
        </w:rPr>
        <w:t>IN LOCKER ROOM OR GYM AREA!</w:t>
      </w:r>
      <w:r>
        <w:rPr>
          <w:b/>
        </w:rPr>
        <w:t xml:space="preserve">  Please do not wear any on gym days either…</w:t>
      </w:r>
    </w:p>
    <w:p w:rsidR="00556739" w:rsidRDefault="00556739" w:rsidP="00556739"/>
    <w:p w:rsidR="00556739" w:rsidRDefault="00556739" w:rsidP="00556739">
      <w:r>
        <w:t xml:space="preserve"> ---------------------------------------------------------------------------------------------------------------- --- </w:t>
      </w:r>
    </w:p>
    <w:p w:rsidR="00556739" w:rsidRPr="006A26DC" w:rsidRDefault="00556739" w:rsidP="00556739">
      <w:pPr>
        <w:jc w:val="center"/>
        <w:rPr>
          <w:b/>
        </w:rPr>
      </w:pPr>
      <w:r w:rsidRPr="006A26DC">
        <w:rPr>
          <w:b/>
        </w:rPr>
        <w:t xml:space="preserve">Please sign and return to </w:t>
      </w:r>
      <w:r>
        <w:rPr>
          <w:b/>
        </w:rPr>
        <w:t>your physic</w:t>
      </w:r>
      <w:r>
        <w:rPr>
          <w:b/>
        </w:rPr>
        <w:t>al education teacher by Monday</w:t>
      </w:r>
      <w:r>
        <w:rPr>
          <w:b/>
        </w:rPr>
        <w:t xml:space="preserve">, </w:t>
      </w:r>
      <w:r>
        <w:rPr>
          <w:b/>
        </w:rPr>
        <w:t>August 31</w:t>
      </w:r>
      <w:r w:rsidRPr="00556739">
        <w:rPr>
          <w:b/>
          <w:vertAlign w:val="superscript"/>
        </w:rPr>
        <w:t>st</w:t>
      </w:r>
      <w:r>
        <w:rPr>
          <w:b/>
        </w:rPr>
        <w:t>.</w:t>
      </w:r>
    </w:p>
    <w:p w:rsidR="00556739" w:rsidRDefault="00556739" w:rsidP="00556739">
      <w:r>
        <w:t xml:space="preserve">☺I have read the North Allegheny School District Middle School Physical Education Course Syllabus with my son/daughter.  I acknowledge the rules, policies and grading procedures for </w:t>
      </w:r>
      <w:bookmarkStart w:id="0" w:name="_GoBack"/>
      <w:bookmarkEnd w:id="0"/>
      <w:r>
        <w:t>physical education.</w:t>
      </w:r>
    </w:p>
    <w:p w:rsidR="00556739" w:rsidRDefault="00556739" w:rsidP="00556739"/>
    <w:p w:rsidR="00556739" w:rsidRDefault="00556739" w:rsidP="00556739"/>
    <w:p w:rsidR="00556739" w:rsidRPr="00BF6E1B" w:rsidRDefault="00556739" w:rsidP="00556739">
      <w:pPr>
        <w:rPr>
          <w:b/>
          <w:u w:val="thick"/>
        </w:rPr>
      </w:pPr>
      <w:r>
        <w:t>Parent/Guardian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 (</w:t>
      </w:r>
      <w:r>
        <w:rPr>
          <w:b/>
        </w:rPr>
        <w:t>PRINT) Student Name</w:t>
      </w:r>
      <w:r w:rsidRPr="00BF6E1B">
        <w:rPr>
          <w:b/>
          <w:u w:val="thick"/>
        </w:rPr>
        <w:tab/>
      </w:r>
      <w:r w:rsidRPr="00BF6E1B">
        <w:rPr>
          <w:b/>
          <w:u w:val="thick"/>
        </w:rPr>
        <w:tab/>
      </w:r>
      <w:r w:rsidRPr="00BF6E1B">
        <w:rPr>
          <w:b/>
          <w:u w:val="thick"/>
        </w:rPr>
        <w:tab/>
      </w:r>
      <w:r w:rsidRPr="00BF6E1B">
        <w:rPr>
          <w:b/>
          <w:u w:val="thick"/>
        </w:rPr>
        <w:tab/>
      </w:r>
    </w:p>
    <w:p w:rsidR="00556739" w:rsidRPr="00BF6E1B" w:rsidRDefault="00556739" w:rsidP="00556739">
      <w:pPr>
        <w:rPr>
          <w:b/>
        </w:rPr>
      </w:pPr>
    </w:p>
    <w:p w:rsidR="00556739" w:rsidRPr="002033F4" w:rsidRDefault="00556739" w:rsidP="00556739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F94D9B0" wp14:editId="1C700A22">
            <wp:simplePos x="0" y="0"/>
            <wp:positionH relativeFrom="column">
              <wp:posOffset>1600200</wp:posOffset>
            </wp:positionH>
            <wp:positionV relativeFrom="paragraph">
              <wp:posOffset>46355</wp:posOffset>
            </wp:positionV>
            <wp:extent cx="3067050" cy="800100"/>
            <wp:effectExtent l="0" t="0" r="0" b="0"/>
            <wp:wrapNone/>
            <wp:docPr id="3" name="Picture 3" descr="j02559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5594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739" w:rsidRPr="00E543C5" w:rsidRDefault="00556739" w:rsidP="00556739"/>
    <w:p w:rsidR="00556739" w:rsidRPr="00C570FC" w:rsidRDefault="00556739" w:rsidP="00556739">
      <w:pPr>
        <w:rPr>
          <w:b/>
        </w:rPr>
      </w:pPr>
    </w:p>
    <w:p w:rsidR="00556739" w:rsidRPr="00C570FC" w:rsidRDefault="00556739" w:rsidP="00556739"/>
    <w:p w:rsidR="00556739" w:rsidRDefault="00556739" w:rsidP="00556739"/>
    <w:p w:rsidR="00556739" w:rsidRDefault="00556739" w:rsidP="00556739"/>
    <w:p w:rsidR="00556739" w:rsidRDefault="00556739" w:rsidP="00556739"/>
    <w:p w:rsidR="00556739" w:rsidRDefault="00556739" w:rsidP="00556739"/>
    <w:p w:rsidR="00556739" w:rsidRDefault="00556739" w:rsidP="00556739"/>
    <w:p w:rsidR="00556739" w:rsidRDefault="00556739" w:rsidP="00556739"/>
    <w:p w:rsidR="00556739" w:rsidRDefault="00556739" w:rsidP="00556739"/>
    <w:p w:rsidR="00556739" w:rsidRDefault="00556739" w:rsidP="00556739"/>
    <w:p w:rsidR="00556739" w:rsidRDefault="00556739" w:rsidP="00556739"/>
    <w:p w:rsidR="00556739" w:rsidRDefault="00556739" w:rsidP="00556739"/>
    <w:p w:rsidR="00556739" w:rsidRDefault="00556739" w:rsidP="00556739"/>
    <w:p w:rsidR="000C18C0" w:rsidRDefault="000C18C0"/>
    <w:sectPr w:rsidR="000C18C0" w:rsidSect="00140480">
      <w:pgSz w:w="12240" w:h="15840"/>
      <w:pgMar w:top="864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34D2"/>
    <w:multiLevelType w:val="hybridMultilevel"/>
    <w:tmpl w:val="36F60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BA0CCD"/>
    <w:multiLevelType w:val="hybridMultilevel"/>
    <w:tmpl w:val="69F44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DC549A"/>
    <w:multiLevelType w:val="hybridMultilevel"/>
    <w:tmpl w:val="D6028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843EF1"/>
    <w:multiLevelType w:val="hybridMultilevel"/>
    <w:tmpl w:val="E1A40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595044"/>
    <w:multiLevelType w:val="hybridMultilevel"/>
    <w:tmpl w:val="03148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39"/>
    <w:rsid w:val="000C18C0"/>
    <w:rsid w:val="00556739"/>
    <w:rsid w:val="00563732"/>
    <w:rsid w:val="00FA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7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7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B650A5A</Template>
  <TotalTime>8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Hinton,Margo</dc:creator>
  <cp:lastModifiedBy>Hinton,Margo</cp:lastModifiedBy>
  <cp:revision>1</cp:revision>
  <dcterms:created xsi:type="dcterms:W3CDTF">2015-08-18T14:15:00Z</dcterms:created>
  <dcterms:modified xsi:type="dcterms:W3CDTF">2015-08-18T14:23:00Z</dcterms:modified>
</cp:coreProperties>
</file>